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B9" w:rsidRDefault="007542B9">
      <w:r>
        <w:t>Spring Valley Elementary PTO minutes:</w:t>
      </w:r>
      <w:r>
        <w:br/>
        <w:t>Monday, January 9</w:t>
      </w:r>
      <w:r w:rsidRPr="00685676">
        <w:rPr>
          <w:vertAlign w:val="superscript"/>
        </w:rPr>
        <w:t>th</w:t>
      </w:r>
      <w:r>
        <w:t>, 2012</w:t>
      </w:r>
    </w:p>
    <w:p w:rsidR="007542B9" w:rsidRDefault="007542B9"/>
    <w:p w:rsidR="007542B9" w:rsidRDefault="007542B9">
      <w:r>
        <w:t>Welcome and Introductions</w:t>
      </w:r>
    </w:p>
    <w:p w:rsidR="007542B9" w:rsidRDefault="007542B9"/>
    <w:p w:rsidR="007542B9" w:rsidRDefault="007542B9">
      <w:r>
        <w:t>Old Business:  Treasurer’s report</w:t>
      </w:r>
    </w:p>
    <w:p w:rsidR="007542B9" w:rsidRDefault="007542B9">
      <w:r>
        <w:tab/>
      </w:r>
      <w:r>
        <w:tab/>
        <w:t xml:space="preserve">  $28,396.76 beginning balance</w:t>
      </w:r>
    </w:p>
    <w:p w:rsidR="007542B9" w:rsidRDefault="007542B9">
      <w:r>
        <w:tab/>
      </w:r>
      <w:r>
        <w:tab/>
        <w:t xml:space="preserve">  $29,738.74 ending balance</w:t>
      </w:r>
    </w:p>
    <w:p w:rsidR="007542B9" w:rsidRDefault="007542B9"/>
    <w:p w:rsidR="007542B9" w:rsidRDefault="007542B9">
      <w:r>
        <w:t>New Business:  Lisa Nunley voted unanimously as new secretary</w:t>
      </w:r>
    </w:p>
    <w:p w:rsidR="007542B9" w:rsidRDefault="007542B9">
      <w:r>
        <w:tab/>
      </w:r>
      <w:r>
        <w:tab/>
        <w:t xml:space="preserve">   Little Caesar’s Pizza Pizza fundraiser reminders</w:t>
      </w:r>
    </w:p>
    <w:p w:rsidR="007542B9" w:rsidRDefault="007542B9" w:rsidP="00685676">
      <w:r>
        <w:t xml:space="preserve">Future fundraiser ideas: </w:t>
      </w:r>
      <w:r>
        <w:br/>
        <w:t xml:space="preserve">                              Sports cups (college, NFL, ect) 40% profit</w:t>
      </w:r>
    </w:p>
    <w:p w:rsidR="007542B9" w:rsidRDefault="007542B9">
      <w:r>
        <w:tab/>
      </w:r>
      <w:r>
        <w:tab/>
        <w:t xml:space="preserve">   Toning cartridges recycle (already do this for Special Olympics)</w:t>
      </w:r>
      <w:r>
        <w:br/>
      </w:r>
      <w:r>
        <w:tab/>
      </w:r>
      <w:r>
        <w:tab/>
        <w:t xml:space="preserve">   Valentines Candy</w:t>
      </w:r>
      <w:r>
        <w:br/>
      </w:r>
      <w:r>
        <w:tab/>
      </w:r>
      <w:r>
        <w:tab/>
        <w:t xml:space="preserve">   Trail Mix</w:t>
      </w:r>
      <w:r>
        <w:br/>
      </w:r>
      <w:r>
        <w:tab/>
      </w:r>
      <w:r>
        <w:tab/>
        <w:t xml:space="preserve">   Personalized kitchen items (maybe pair with cups fundraiser)</w:t>
      </w:r>
    </w:p>
    <w:p w:rsidR="007542B9" w:rsidRDefault="007542B9">
      <w:r>
        <w:tab/>
      </w:r>
      <w:r>
        <w:tab/>
        <w:t xml:space="preserve">   Coffee/Tea</w:t>
      </w:r>
    </w:p>
    <w:p w:rsidR="007542B9" w:rsidRDefault="007542B9">
      <w:r>
        <w:tab/>
      </w:r>
      <w:r>
        <w:tab/>
        <w:t xml:space="preserve">   Spaghetti Dinner or Pancake Breakfast</w:t>
      </w:r>
    </w:p>
    <w:p w:rsidR="007542B9" w:rsidRDefault="007542B9">
      <w:r>
        <w:tab/>
      </w:r>
      <w:r>
        <w:tab/>
        <w:t xml:space="preserve">   Casey’s Pizza/Donut cards</w:t>
      </w:r>
    </w:p>
    <w:p w:rsidR="007542B9" w:rsidRDefault="007542B9">
      <w:r>
        <w:tab/>
      </w:r>
      <w:r>
        <w:tab/>
        <w:t xml:space="preserve">   Drawdown for cash prizes – max 5000 tickets sold</w:t>
      </w:r>
    </w:p>
    <w:p w:rsidR="007542B9" w:rsidRDefault="007542B9"/>
    <w:p w:rsidR="007542B9" w:rsidRDefault="007542B9">
      <w:r>
        <w:t>Principal’s Report</w:t>
      </w:r>
    </w:p>
    <w:p w:rsidR="007542B9" w:rsidRDefault="007542B9">
      <w:r>
        <w:tab/>
      </w:r>
      <w:r>
        <w:tab/>
        <w:t xml:space="preserve">   Ms. Stacey’s funds transferred to new teacher.  New teacher will</w:t>
      </w:r>
      <w:r>
        <w:br/>
      </w:r>
      <w:r>
        <w:tab/>
        <w:t xml:space="preserve">                fulfill commitment.</w:t>
      </w:r>
    </w:p>
    <w:p w:rsidR="007542B9" w:rsidRDefault="007542B9"/>
    <w:p w:rsidR="007542B9" w:rsidRDefault="007542B9">
      <w:r>
        <w:t>Requisitions for purchases:</w:t>
      </w:r>
    </w:p>
    <w:p w:rsidR="007542B9" w:rsidRDefault="007542B9">
      <w:r>
        <w:tab/>
      </w:r>
      <w:r>
        <w:tab/>
        <w:t xml:space="preserve">   Mrs. B.  $450 for gift cards and rewards.</w:t>
      </w:r>
    </w:p>
    <w:p w:rsidR="007542B9" w:rsidRDefault="007542B9"/>
    <w:p w:rsidR="007542B9" w:rsidRDefault="007542B9">
      <w:r>
        <w:t>Meeting adjourned.</w:t>
      </w:r>
      <w:bookmarkStart w:id="0" w:name="_GoBack"/>
      <w:bookmarkEnd w:id="0"/>
    </w:p>
    <w:sectPr w:rsidR="007542B9" w:rsidSect="00316F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676"/>
    <w:rsid w:val="0008532E"/>
    <w:rsid w:val="00255E47"/>
    <w:rsid w:val="00316FDC"/>
    <w:rsid w:val="00685676"/>
    <w:rsid w:val="007542B9"/>
    <w:rsid w:val="00762646"/>
    <w:rsid w:val="00E6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4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141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Valley Elementary PTO minutes:</dc:title>
  <dc:subject/>
  <dc:creator>Jo Schramm</dc:creator>
  <cp:keywords/>
  <dc:description/>
  <cp:lastModifiedBy>Ace</cp:lastModifiedBy>
  <cp:revision>2</cp:revision>
  <dcterms:created xsi:type="dcterms:W3CDTF">2012-01-26T22:43:00Z</dcterms:created>
  <dcterms:modified xsi:type="dcterms:W3CDTF">2012-01-26T22:43:00Z</dcterms:modified>
</cp:coreProperties>
</file>